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E369" w14:textId="77777777" w:rsidR="007418AB" w:rsidRDefault="007418AB">
      <w:pPr>
        <w:pStyle w:val="af1"/>
        <w:rPr>
          <w:sz w:val="2"/>
        </w:rPr>
      </w:pPr>
    </w:p>
    <w:p w14:paraId="0307366C" w14:textId="77777777" w:rsidR="00360FC8" w:rsidRPr="00FD1806" w:rsidRDefault="00360FC8" w:rsidP="00FD1806">
      <w:pPr>
        <w:pStyle w:val="2"/>
        <w:spacing w:beforeLines="0" w:before="0" w:after="154"/>
      </w:pPr>
      <w:bookmarkStart w:id="0" w:name="_Toc209636978"/>
      <w:r w:rsidRPr="00FD1806">
        <w:rPr>
          <w:rFonts w:hint="eastAsia"/>
        </w:rPr>
        <w:t>融資支援用</w:t>
      </w:r>
      <w:r w:rsidRPr="00FD1806">
        <w:t xml:space="preserve"> 簡易ヒアリングシート</w:t>
      </w:r>
      <w:bookmarkEnd w:id="0"/>
    </w:p>
    <w:p w14:paraId="46BF89B4" w14:textId="77777777" w:rsidR="00360FC8" w:rsidRPr="00746A94" w:rsidRDefault="00360FC8" w:rsidP="00746A94">
      <w:pPr>
        <w:pStyle w:val="3"/>
        <w:spacing w:before="154" w:after="154"/>
      </w:pPr>
      <w:r w:rsidRPr="00746A94">
        <w:rPr>
          <w:rFonts w:hint="eastAsia"/>
        </w:rPr>
        <w:t>■基本情報</w:t>
      </w:r>
    </w:p>
    <w:tbl>
      <w:tblPr>
        <w:tblStyle w:val="ac"/>
        <w:tblW w:w="0" w:type="auto"/>
        <w:tblLook w:val="0600" w:firstRow="0" w:lastRow="0" w:firstColumn="0" w:lastColumn="0" w:noHBand="1" w:noVBand="1"/>
      </w:tblPr>
      <w:tblGrid>
        <w:gridCol w:w="1809"/>
        <w:gridCol w:w="8080"/>
      </w:tblGrid>
      <w:tr w:rsidR="00360FC8" w:rsidRPr="009C1FCD" w14:paraId="01B2FFCA" w14:textId="77777777" w:rsidTr="002576FB">
        <w:trPr>
          <w:trHeight w:val="737"/>
        </w:trPr>
        <w:tc>
          <w:tcPr>
            <w:tcW w:w="1809" w:type="dxa"/>
            <w:vAlign w:val="center"/>
          </w:tcPr>
          <w:p w14:paraId="3D128846" w14:textId="77777777" w:rsidR="00360FC8" w:rsidRPr="009C1FCD" w:rsidRDefault="00360FC8" w:rsidP="00746A94">
            <w:r w:rsidRPr="009C1FCD">
              <w:t>会社名</w:t>
            </w:r>
          </w:p>
        </w:tc>
        <w:tc>
          <w:tcPr>
            <w:tcW w:w="8080" w:type="dxa"/>
            <w:vAlign w:val="center"/>
          </w:tcPr>
          <w:p w14:paraId="0B02B3A9" w14:textId="77777777" w:rsidR="00360FC8" w:rsidRPr="009C1FCD" w:rsidRDefault="00360FC8" w:rsidP="00746A94"/>
        </w:tc>
      </w:tr>
      <w:tr w:rsidR="00360FC8" w:rsidRPr="009C1FCD" w14:paraId="3844E9D7" w14:textId="77777777" w:rsidTr="002576FB">
        <w:trPr>
          <w:trHeight w:val="737"/>
        </w:trPr>
        <w:tc>
          <w:tcPr>
            <w:tcW w:w="1809" w:type="dxa"/>
            <w:vAlign w:val="center"/>
          </w:tcPr>
          <w:p w14:paraId="4B0B8DFF" w14:textId="77777777" w:rsidR="00360FC8" w:rsidRPr="009C1FCD" w:rsidRDefault="00360FC8" w:rsidP="00746A94">
            <w:r w:rsidRPr="009C1FCD">
              <w:rPr>
                <w:rFonts w:hint="eastAsia"/>
              </w:rPr>
              <w:t>代表者名</w:t>
            </w:r>
          </w:p>
        </w:tc>
        <w:tc>
          <w:tcPr>
            <w:tcW w:w="8080" w:type="dxa"/>
            <w:vAlign w:val="center"/>
          </w:tcPr>
          <w:p w14:paraId="15535086" w14:textId="77777777" w:rsidR="00360FC8" w:rsidRPr="009C1FCD" w:rsidRDefault="00360FC8" w:rsidP="00746A94"/>
        </w:tc>
      </w:tr>
      <w:tr w:rsidR="00360FC8" w:rsidRPr="009C1FCD" w14:paraId="4BB6A43C" w14:textId="77777777" w:rsidTr="002576FB">
        <w:trPr>
          <w:trHeight w:val="737"/>
        </w:trPr>
        <w:tc>
          <w:tcPr>
            <w:tcW w:w="1809" w:type="dxa"/>
            <w:vAlign w:val="center"/>
          </w:tcPr>
          <w:p w14:paraId="46CBA9AF" w14:textId="77777777" w:rsidR="00360FC8" w:rsidRPr="009C1FCD" w:rsidRDefault="00360FC8" w:rsidP="00746A94">
            <w:r w:rsidRPr="009C1FCD">
              <w:rPr>
                <w:rFonts w:hint="eastAsia"/>
              </w:rPr>
              <w:t>所在地</w:t>
            </w:r>
          </w:p>
        </w:tc>
        <w:tc>
          <w:tcPr>
            <w:tcW w:w="8080" w:type="dxa"/>
            <w:vAlign w:val="center"/>
          </w:tcPr>
          <w:p w14:paraId="0E396A7B" w14:textId="77777777" w:rsidR="00360FC8" w:rsidRPr="009C1FCD" w:rsidRDefault="00360FC8" w:rsidP="00746A94"/>
        </w:tc>
      </w:tr>
      <w:tr w:rsidR="00360FC8" w:rsidRPr="009C1FCD" w14:paraId="3E15C89B" w14:textId="77777777" w:rsidTr="002576FB">
        <w:trPr>
          <w:trHeight w:val="737"/>
        </w:trPr>
        <w:tc>
          <w:tcPr>
            <w:tcW w:w="1809" w:type="dxa"/>
            <w:vAlign w:val="center"/>
          </w:tcPr>
          <w:p w14:paraId="38C76A70" w14:textId="77777777" w:rsidR="00360FC8" w:rsidRPr="009C1FCD" w:rsidRDefault="00360FC8" w:rsidP="00746A94">
            <w:r w:rsidRPr="009C1FCD">
              <w:rPr>
                <w:rFonts w:hint="eastAsia"/>
              </w:rPr>
              <w:t>設立年月日</w:t>
            </w:r>
          </w:p>
        </w:tc>
        <w:tc>
          <w:tcPr>
            <w:tcW w:w="8080" w:type="dxa"/>
            <w:vAlign w:val="center"/>
          </w:tcPr>
          <w:p w14:paraId="554B1FF4" w14:textId="77777777" w:rsidR="00360FC8" w:rsidRPr="009C1FCD" w:rsidRDefault="00360FC8" w:rsidP="00746A94"/>
        </w:tc>
      </w:tr>
      <w:tr w:rsidR="00360FC8" w:rsidRPr="009C1FCD" w14:paraId="666C2067" w14:textId="77777777" w:rsidTr="002576FB">
        <w:trPr>
          <w:trHeight w:val="737"/>
        </w:trPr>
        <w:tc>
          <w:tcPr>
            <w:tcW w:w="1809" w:type="dxa"/>
            <w:vAlign w:val="center"/>
          </w:tcPr>
          <w:p w14:paraId="64BDAA8A" w14:textId="77777777" w:rsidR="00360FC8" w:rsidRPr="009C1FCD" w:rsidRDefault="00360FC8" w:rsidP="00746A94">
            <w:r w:rsidRPr="009C1FCD">
              <w:rPr>
                <w:rFonts w:hint="eastAsia"/>
              </w:rPr>
              <w:t>業種</w:t>
            </w:r>
          </w:p>
        </w:tc>
        <w:tc>
          <w:tcPr>
            <w:tcW w:w="8080" w:type="dxa"/>
            <w:vAlign w:val="center"/>
          </w:tcPr>
          <w:p w14:paraId="5B444DDE" w14:textId="77777777" w:rsidR="00360FC8" w:rsidRPr="009C1FCD" w:rsidRDefault="00360FC8" w:rsidP="00746A94"/>
        </w:tc>
      </w:tr>
      <w:tr w:rsidR="00360FC8" w:rsidRPr="009C1FCD" w14:paraId="0923A12D" w14:textId="77777777" w:rsidTr="002576FB">
        <w:trPr>
          <w:trHeight w:val="737"/>
        </w:trPr>
        <w:tc>
          <w:tcPr>
            <w:tcW w:w="1809" w:type="dxa"/>
            <w:vAlign w:val="center"/>
          </w:tcPr>
          <w:p w14:paraId="5D23F8B1" w14:textId="77777777" w:rsidR="00360FC8" w:rsidRPr="009C1FCD" w:rsidRDefault="00360FC8" w:rsidP="00746A94">
            <w:r w:rsidRPr="009C1FCD">
              <w:rPr>
                <w:rFonts w:hint="eastAsia"/>
              </w:rPr>
              <w:t>従業員数</w:t>
            </w:r>
          </w:p>
        </w:tc>
        <w:tc>
          <w:tcPr>
            <w:tcW w:w="8080" w:type="dxa"/>
            <w:vAlign w:val="center"/>
          </w:tcPr>
          <w:p w14:paraId="48088002" w14:textId="77777777" w:rsidR="00360FC8" w:rsidRPr="009C1FCD" w:rsidRDefault="00360FC8" w:rsidP="00746A94"/>
        </w:tc>
      </w:tr>
      <w:tr w:rsidR="00360FC8" w:rsidRPr="009C1FCD" w14:paraId="060D35D6" w14:textId="77777777" w:rsidTr="002576FB">
        <w:trPr>
          <w:trHeight w:val="737"/>
        </w:trPr>
        <w:tc>
          <w:tcPr>
            <w:tcW w:w="1809" w:type="dxa"/>
            <w:vAlign w:val="center"/>
          </w:tcPr>
          <w:p w14:paraId="36EAE3A9" w14:textId="77777777" w:rsidR="00360FC8" w:rsidRPr="009C1FCD" w:rsidRDefault="00360FC8" w:rsidP="00746A94">
            <w:r w:rsidRPr="009C1FCD">
              <w:rPr>
                <w:rFonts w:hint="eastAsia"/>
              </w:rPr>
              <w:t>主な取引先</w:t>
            </w:r>
          </w:p>
        </w:tc>
        <w:tc>
          <w:tcPr>
            <w:tcW w:w="8080" w:type="dxa"/>
            <w:vAlign w:val="center"/>
          </w:tcPr>
          <w:p w14:paraId="6C2C9997" w14:textId="77777777" w:rsidR="00360FC8" w:rsidRPr="009C1FCD" w:rsidRDefault="00360FC8" w:rsidP="00746A94"/>
        </w:tc>
      </w:tr>
      <w:tr w:rsidR="00360FC8" w:rsidRPr="009C1FCD" w14:paraId="7F231148" w14:textId="77777777" w:rsidTr="002576FB">
        <w:trPr>
          <w:trHeight w:val="737"/>
        </w:trPr>
        <w:tc>
          <w:tcPr>
            <w:tcW w:w="1809" w:type="dxa"/>
            <w:vAlign w:val="center"/>
          </w:tcPr>
          <w:p w14:paraId="43D70F82" w14:textId="77777777" w:rsidR="00360FC8" w:rsidRPr="009C1FCD" w:rsidRDefault="00360FC8" w:rsidP="00746A94">
            <w:r w:rsidRPr="009C1FCD">
              <w:rPr>
                <w:rFonts w:hint="eastAsia"/>
              </w:rPr>
              <w:t>取引金融機関</w:t>
            </w:r>
          </w:p>
        </w:tc>
        <w:tc>
          <w:tcPr>
            <w:tcW w:w="8080" w:type="dxa"/>
            <w:vAlign w:val="center"/>
          </w:tcPr>
          <w:p w14:paraId="2C7AD3FB" w14:textId="77777777" w:rsidR="00360FC8" w:rsidRPr="009C1FCD" w:rsidRDefault="00360FC8" w:rsidP="00746A94"/>
        </w:tc>
      </w:tr>
    </w:tbl>
    <w:p w14:paraId="7F5AF3D5" w14:textId="77777777" w:rsidR="00360FC8" w:rsidRPr="009C1FCD" w:rsidRDefault="00360FC8" w:rsidP="00746A94"/>
    <w:p w14:paraId="5F493C2C" w14:textId="77777777" w:rsidR="00360FC8" w:rsidRPr="00746A94" w:rsidRDefault="00360FC8" w:rsidP="00746A94">
      <w:pPr>
        <w:pStyle w:val="3"/>
        <w:spacing w:before="154" w:after="154"/>
      </w:pPr>
      <w:r w:rsidRPr="00746A94">
        <w:rPr>
          <w:rFonts w:hint="eastAsia"/>
        </w:rPr>
        <w:t>■現在の取引状況</w:t>
      </w:r>
    </w:p>
    <w:p w14:paraId="17963F53" w14:textId="77777777" w:rsidR="00360FC8" w:rsidRPr="009C1FCD" w:rsidRDefault="00360FC8" w:rsidP="00746A94">
      <w:r w:rsidRPr="009C1FCD">
        <w:rPr>
          <w:rFonts w:hint="eastAsia"/>
        </w:rPr>
        <w:t>＜売上・利益の推移＞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944"/>
      </w:tblGrid>
      <w:tr w:rsidR="00360FC8" w:rsidRPr="009C1FCD" w14:paraId="235D245B" w14:textId="77777777" w:rsidTr="002576FB">
        <w:trPr>
          <w:trHeight w:val="1701"/>
        </w:trPr>
        <w:tc>
          <w:tcPr>
            <w:tcW w:w="9944" w:type="dxa"/>
          </w:tcPr>
          <w:p w14:paraId="7A0816BC" w14:textId="77777777" w:rsidR="00360FC8" w:rsidRPr="009C1FCD" w:rsidRDefault="00360FC8" w:rsidP="00746A94"/>
        </w:tc>
      </w:tr>
    </w:tbl>
    <w:p w14:paraId="47488CDA" w14:textId="77777777" w:rsidR="00360FC8" w:rsidRPr="009C1FCD" w:rsidRDefault="00360FC8" w:rsidP="00746A94"/>
    <w:p w14:paraId="45506036" w14:textId="77777777" w:rsidR="00360FC8" w:rsidRPr="009C1FCD" w:rsidRDefault="00360FC8" w:rsidP="00746A94">
      <w:r w:rsidRPr="009C1FCD">
        <w:rPr>
          <w:rFonts w:hint="eastAsia"/>
        </w:rPr>
        <w:t>＜月次の資金繰り状況（売上・入金タイミング／支払タイミング）＞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944"/>
      </w:tblGrid>
      <w:tr w:rsidR="00360FC8" w:rsidRPr="009C1FCD" w14:paraId="6F44D524" w14:textId="77777777" w:rsidTr="002576FB">
        <w:trPr>
          <w:trHeight w:val="1701"/>
        </w:trPr>
        <w:tc>
          <w:tcPr>
            <w:tcW w:w="9944" w:type="dxa"/>
          </w:tcPr>
          <w:p w14:paraId="3787C95D" w14:textId="77777777" w:rsidR="00360FC8" w:rsidRPr="009C1FCD" w:rsidRDefault="00360FC8" w:rsidP="00746A94"/>
        </w:tc>
      </w:tr>
    </w:tbl>
    <w:p w14:paraId="3EB1B68C" w14:textId="77777777" w:rsidR="00360FC8" w:rsidRPr="009C1FCD" w:rsidRDefault="00360FC8" w:rsidP="00746A94"/>
    <w:p w14:paraId="42B4E510" w14:textId="77777777" w:rsidR="00360FC8" w:rsidRPr="009C1FCD" w:rsidRDefault="00360FC8" w:rsidP="00746A94">
      <w:r w:rsidRPr="009C1FCD">
        <w:rPr>
          <w:rFonts w:hint="eastAsia"/>
        </w:rPr>
        <w:t>＜借入状況（借入先、借入額、返済額、残高）＞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944"/>
      </w:tblGrid>
      <w:tr w:rsidR="00360FC8" w:rsidRPr="009C1FCD" w14:paraId="57129E67" w14:textId="77777777" w:rsidTr="002576FB">
        <w:trPr>
          <w:trHeight w:val="1701"/>
        </w:trPr>
        <w:tc>
          <w:tcPr>
            <w:tcW w:w="9944" w:type="dxa"/>
          </w:tcPr>
          <w:p w14:paraId="30C4663D" w14:textId="77777777" w:rsidR="00360FC8" w:rsidRDefault="00360FC8" w:rsidP="00746A94"/>
          <w:p w14:paraId="7992FA50" w14:textId="77777777" w:rsidR="00FD1806" w:rsidRPr="00FD1806" w:rsidRDefault="00FD1806" w:rsidP="00FD1806"/>
          <w:p w14:paraId="1699CC32" w14:textId="77777777" w:rsidR="00FD1806" w:rsidRPr="00FD1806" w:rsidRDefault="00FD1806" w:rsidP="00FD1806"/>
          <w:p w14:paraId="253B5AD4" w14:textId="77777777" w:rsidR="00FD1806" w:rsidRPr="00FD1806" w:rsidRDefault="00FD1806" w:rsidP="00FD1806"/>
          <w:p w14:paraId="7118477C" w14:textId="77777777" w:rsidR="00FD1806" w:rsidRPr="00FD1806" w:rsidRDefault="00FD1806" w:rsidP="00FD1806"/>
          <w:p w14:paraId="4B7B6365" w14:textId="77777777" w:rsidR="00FD1806" w:rsidRDefault="00FD1806" w:rsidP="00FD1806"/>
          <w:p w14:paraId="57A10390" w14:textId="77777777" w:rsidR="00FD1806" w:rsidRPr="00FD1806" w:rsidRDefault="00FD1806" w:rsidP="00FD1806"/>
        </w:tc>
      </w:tr>
    </w:tbl>
    <w:p w14:paraId="0053AF43" w14:textId="77777777" w:rsidR="009C1FCD" w:rsidRPr="009C1FCD" w:rsidRDefault="009C1FCD" w:rsidP="00746A94"/>
    <w:p w14:paraId="257748A6" w14:textId="77777777" w:rsidR="00360FC8" w:rsidRPr="00746A94" w:rsidRDefault="00360FC8" w:rsidP="00746A94">
      <w:pPr>
        <w:pStyle w:val="3"/>
        <w:spacing w:before="154" w:after="154"/>
      </w:pPr>
      <w:r w:rsidRPr="00746A94">
        <w:rPr>
          <w:rFonts w:hint="eastAsia"/>
        </w:rPr>
        <w:lastRenderedPageBreak/>
        <w:t>■資金調達の目的</w:t>
      </w:r>
    </w:p>
    <w:p w14:paraId="6C2AE1B1" w14:textId="77777777" w:rsidR="00360FC8" w:rsidRPr="009C1FCD" w:rsidRDefault="00360FC8" w:rsidP="00746A94">
      <w:r w:rsidRPr="009C1FCD">
        <w:rPr>
          <w:rFonts w:hint="eastAsia"/>
        </w:rPr>
        <w:t>＜今回の資金調達でやりたいことは？（設備／仕入／人件費／借換など）＞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944"/>
      </w:tblGrid>
      <w:tr w:rsidR="00360FC8" w:rsidRPr="009C1FCD" w14:paraId="4B91D8C0" w14:textId="77777777" w:rsidTr="002576FB">
        <w:trPr>
          <w:trHeight w:val="1701"/>
        </w:trPr>
        <w:tc>
          <w:tcPr>
            <w:tcW w:w="9944" w:type="dxa"/>
          </w:tcPr>
          <w:p w14:paraId="44214647" w14:textId="77777777" w:rsidR="00360FC8" w:rsidRPr="009C1FCD" w:rsidRDefault="00360FC8" w:rsidP="00746A94"/>
        </w:tc>
      </w:tr>
    </w:tbl>
    <w:p w14:paraId="3535181D" w14:textId="77777777" w:rsidR="00360FC8" w:rsidRPr="009C1FCD" w:rsidRDefault="00360FC8" w:rsidP="00746A94"/>
    <w:p w14:paraId="50EAEC9F" w14:textId="77777777" w:rsidR="00360FC8" w:rsidRPr="009C1FCD" w:rsidRDefault="00360FC8" w:rsidP="00746A94">
      <w:r w:rsidRPr="009C1FCD">
        <w:rPr>
          <w:rFonts w:hint="eastAsia"/>
        </w:rPr>
        <w:t>＜どのタイミングで、いくら必要か？＞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944"/>
      </w:tblGrid>
      <w:tr w:rsidR="00360FC8" w:rsidRPr="009C1FCD" w14:paraId="772FDAF7" w14:textId="77777777" w:rsidTr="002576FB">
        <w:trPr>
          <w:trHeight w:val="1701"/>
        </w:trPr>
        <w:tc>
          <w:tcPr>
            <w:tcW w:w="9944" w:type="dxa"/>
          </w:tcPr>
          <w:p w14:paraId="5F8472AA" w14:textId="77777777" w:rsidR="00360FC8" w:rsidRPr="009C1FCD" w:rsidRDefault="00360FC8" w:rsidP="00746A94"/>
        </w:tc>
      </w:tr>
    </w:tbl>
    <w:p w14:paraId="01F03590" w14:textId="77777777" w:rsidR="00360FC8" w:rsidRPr="009C1FCD" w:rsidRDefault="00360FC8" w:rsidP="00746A94"/>
    <w:p w14:paraId="7743844A" w14:textId="77777777" w:rsidR="00360FC8" w:rsidRPr="009C1FCD" w:rsidRDefault="00360FC8" w:rsidP="00746A94">
      <w:r w:rsidRPr="009C1FCD">
        <w:rPr>
          <w:rFonts w:hint="eastAsia"/>
        </w:rPr>
        <w:t>＜返済に使える資金はどう想定しているか？＞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944"/>
      </w:tblGrid>
      <w:tr w:rsidR="00360FC8" w:rsidRPr="009C1FCD" w14:paraId="7E0D5B1C" w14:textId="77777777" w:rsidTr="002576FB">
        <w:trPr>
          <w:trHeight w:val="1701"/>
        </w:trPr>
        <w:tc>
          <w:tcPr>
            <w:tcW w:w="9944" w:type="dxa"/>
          </w:tcPr>
          <w:p w14:paraId="743706D0" w14:textId="77777777" w:rsidR="00360FC8" w:rsidRPr="009C1FCD" w:rsidRDefault="00360FC8" w:rsidP="00746A94"/>
        </w:tc>
      </w:tr>
    </w:tbl>
    <w:p w14:paraId="616D439F" w14:textId="77777777" w:rsidR="00360FC8" w:rsidRPr="009C1FCD" w:rsidRDefault="00360FC8" w:rsidP="00746A94"/>
    <w:p w14:paraId="37C80DBE" w14:textId="77777777" w:rsidR="00360FC8" w:rsidRPr="00746A94" w:rsidRDefault="00360FC8" w:rsidP="00746A94">
      <w:pPr>
        <w:pStyle w:val="3"/>
        <w:spacing w:before="154" w:after="154"/>
      </w:pPr>
      <w:r w:rsidRPr="00746A94">
        <w:rPr>
          <w:rFonts w:hint="eastAsia"/>
        </w:rPr>
        <w:t>■経営課題・展望</w:t>
      </w:r>
    </w:p>
    <w:p w14:paraId="10C409D8" w14:textId="77777777" w:rsidR="00360FC8" w:rsidRPr="009C1FCD" w:rsidRDefault="00360FC8" w:rsidP="00746A94">
      <w:r w:rsidRPr="009C1FCD">
        <w:rPr>
          <w:rFonts w:hint="eastAsia"/>
        </w:rPr>
        <w:t>＜現在の課題は？＞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944"/>
      </w:tblGrid>
      <w:tr w:rsidR="00360FC8" w:rsidRPr="009C1FCD" w14:paraId="45F9DB58" w14:textId="77777777" w:rsidTr="002576FB">
        <w:trPr>
          <w:trHeight w:val="1701"/>
        </w:trPr>
        <w:tc>
          <w:tcPr>
            <w:tcW w:w="9944" w:type="dxa"/>
          </w:tcPr>
          <w:p w14:paraId="4BBA5273" w14:textId="77777777" w:rsidR="00360FC8" w:rsidRPr="009C1FCD" w:rsidRDefault="00360FC8" w:rsidP="00746A94"/>
        </w:tc>
      </w:tr>
    </w:tbl>
    <w:p w14:paraId="1D60A972" w14:textId="77777777" w:rsidR="00360FC8" w:rsidRPr="009C1FCD" w:rsidRDefault="00360FC8" w:rsidP="00746A94"/>
    <w:p w14:paraId="2051322A" w14:textId="77777777" w:rsidR="00360FC8" w:rsidRPr="009C1FCD" w:rsidRDefault="00360FC8" w:rsidP="00746A94">
      <w:r w:rsidRPr="009C1FCD">
        <w:rPr>
          <w:rFonts w:hint="eastAsia"/>
        </w:rPr>
        <w:t>＜今後の事業展開の見通しは？＞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944"/>
      </w:tblGrid>
      <w:tr w:rsidR="00360FC8" w:rsidRPr="009C1FCD" w14:paraId="633C7CA8" w14:textId="77777777" w:rsidTr="002576FB">
        <w:trPr>
          <w:trHeight w:val="1701"/>
        </w:trPr>
        <w:tc>
          <w:tcPr>
            <w:tcW w:w="9944" w:type="dxa"/>
          </w:tcPr>
          <w:p w14:paraId="65FE2E20" w14:textId="77777777" w:rsidR="00360FC8" w:rsidRPr="009C1FCD" w:rsidRDefault="00360FC8" w:rsidP="00746A94"/>
        </w:tc>
      </w:tr>
    </w:tbl>
    <w:p w14:paraId="22871C9D" w14:textId="77777777" w:rsidR="00360FC8" w:rsidRPr="009C1FCD" w:rsidRDefault="00360FC8" w:rsidP="00746A94"/>
    <w:p w14:paraId="346175DF" w14:textId="77777777" w:rsidR="00360FC8" w:rsidRPr="009C1FCD" w:rsidRDefault="00360FC8" w:rsidP="00746A94">
      <w:r w:rsidRPr="009C1FCD">
        <w:rPr>
          <w:rFonts w:hint="eastAsia"/>
        </w:rPr>
        <w:t>＜融資が実行された場合、何がどう改善されるか？＞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944"/>
      </w:tblGrid>
      <w:tr w:rsidR="00360FC8" w:rsidRPr="009C1FCD" w14:paraId="381C8C51" w14:textId="77777777" w:rsidTr="002576FB">
        <w:trPr>
          <w:trHeight w:val="1701"/>
        </w:trPr>
        <w:tc>
          <w:tcPr>
            <w:tcW w:w="9944" w:type="dxa"/>
          </w:tcPr>
          <w:p w14:paraId="19F3C6C1" w14:textId="77777777" w:rsidR="00360FC8" w:rsidRPr="009C1FCD" w:rsidRDefault="00360FC8" w:rsidP="00746A94"/>
        </w:tc>
      </w:tr>
    </w:tbl>
    <w:p w14:paraId="3A3FCDBA" w14:textId="77777777" w:rsidR="00416638" w:rsidRDefault="00416638" w:rsidP="00746A94">
      <w:pPr>
        <w:sectPr w:rsidR="00416638" w:rsidSect="00FD1806">
          <w:headerReference w:type="default" r:id="rId8"/>
          <w:footerReference w:type="default" r:id="rId9"/>
          <w:type w:val="continuous"/>
          <w:pgSz w:w="11906" w:h="16838" w:code="9"/>
          <w:pgMar w:top="567" w:right="851" w:bottom="567" w:left="851" w:header="227" w:footer="170" w:gutter="0"/>
          <w:pgBorders w:offsetFrom="page">
            <w:top w:val="single" w:sz="8" w:space="24" w:color="1F4A7F" w:themeColor="text2"/>
            <w:left w:val="single" w:sz="8" w:space="24" w:color="1F4A7F" w:themeColor="text2"/>
            <w:bottom w:val="single" w:sz="8" w:space="30" w:color="1F4A7F" w:themeColor="text2"/>
            <w:right w:val="single" w:sz="8" w:space="24" w:color="1F4A7F" w:themeColor="text2"/>
          </w:pgBorders>
          <w:cols w:space="425"/>
          <w:docGrid w:type="linesAndChars" w:linePitch="308" w:charSpace="1884"/>
        </w:sectPr>
      </w:pPr>
    </w:p>
    <w:p w14:paraId="3CC42B4B" w14:textId="77777777" w:rsidR="00A244A6" w:rsidRPr="00FD1806" w:rsidRDefault="00A244A6" w:rsidP="00FD1806"/>
    <w:sectPr w:rsidR="00A244A6" w:rsidRPr="00FD1806" w:rsidSect="00FD1806">
      <w:headerReference w:type="default" r:id="rId10"/>
      <w:footerReference w:type="default" r:id="rId11"/>
      <w:footerReference w:type="first" r:id="rId12"/>
      <w:type w:val="continuous"/>
      <w:pgSz w:w="11906" w:h="16838" w:code="9"/>
      <w:pgMar w:top="1361" w:right="1021" w:bottom="1134" w:left="1021" w:header="567" w:footer="283" w:gutter="0"/>
      <w:cols w:space="425"/>
      <w:docGrid w:type="linesAndChars" w:linePitch="349" w:charSpace="1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EC561" w14:textId="77777777" w:rsidR="000E234A" w:rsidRDefault="000E234A" w:rsidP="00F775F4">
      <w:pPr>
        <w:spacing w:after="120"/>
      </w:pPr>
      <w:r>
        <w:separator/>
      </w:r>
    </w:p>
  </w:endnote>
  <w:endnote w:type="continuationSeparator" w:id="0">
    <w:p w14:paraId="556337AB" w14:textId="77777777" w:rsidR="000E234A" w:rsidRDefault="000E234A" w:rsidP="00F775F4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2A77" w14:textId="77777777" w:rsidR="002576FB" w:rsidRPr="0084091C" w:rsidRDefault="0084091C" w:rsidP="00AD4F05">
    <w:pPr>
      <w:pStyle w:val="af"/>
      <w:tabs>
        <w:tab w:val="clear" w:pos="4252"/>
        <w:tab w:val="clear" w:pos="8504"/>
        <w:tab w:val="center" w:pos="4962"/>
        <w:tab w:val="right" w:pos="10206"/>
      </w:tabs>
      <w:spacing w:after="120"/>
      <w:ind w:leftChars="-200" w:left="-420" w:rightChars="-200" w:right="-420"/>
      <w:jc w:val="center"/>
      <w:rPr>
        <w:rFonts w:asciiTheme="minorEastAsia" w:hAnsiTheme="minorEastAsia"/>
        <w:sz w:val="16"/>
        <w:szCs w:val="16"/>
      </w:rPr>
    </w:pPr>
    <w:r>
      <w:rPr>
        <w:sz w:val="20"/>
        <w:szCs w:val="20"/>
      </w:rPr>
      <w:tab/>
    </w:r>
    <w:sdt>
      <w:sdtPr>
        <w:rPr>
          <w:sz w:val="20"/>
          <w:szCs w:val="20"/>
        </w:rPr>
        <w:id w:val="1206830564"/>
        <w:docPartObj>
          <w:docPartGallery w:val="Page Numbers (Bottom of Page)"/>
          <w:docPartUnique/>
        </w:docPartObj>
      </w:sdtPr>
      <w:sdtContent>
        <w:r w:rsidRPr="00D458DF">
          <w:rPr>
            <w:rFonts w:asciiTheme="minorEastAsia" w:hAnsiTheme="minorEastAsia" w:hint="eastAsia"/>
            <w:sz w:val="16"/>
            <w:szCs w:val="16"/>
          </w:rPr>
          <w:t>©株式会社ネクストフェイズ</w:t>
        </w:r>
      </w:sdtContent>
    </w:sdt>
    <w:r>
      <w:rPr>
        <w:sz w:val="20"/>
        <w:szCs w:val="20"/>
      </w:rPr>
      <w:tab/>
    </w:r>
    <w:r w:rsidRPr="00134095">
      <w:rPr>
        <w:sz w:val="20"/>
        <w:szCs w:val="20"/>
      </w:rPr>
      <w:fldChar w:fldCharType="begin"/>
    </w:r>
    <w:r w:rsidRPr="00134095">
      <w:rPr>
        <w:sz w:val="20"/>
        <w:szCs w:val="20"/>
      </w:rPr>
      <w:instrText>PAGE   \* MERGEFORMAT</w:instrText>
    </w:r>
    <w:r w:rsidRPr="00134095">
      <w:rPr>
        <w:sz w:val="20"/>
        <w:szCs w:val="20"/>
      </w:rPr>
      <w:fldChar w:fldCharType="separate"/>
    </w:r>
    <w:r>
      <w:rPr>
        <w:sz w:val="20"/>
        <w:szCs w:val="20"/>
      </w:rPr>
      <w:t>20</w:t>
    </w:r>
    <w:r w:rsidRPr="00134095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A5604" w14:textId="77777777" w:rsidR="002576FB" w:rsidRPr="002576FB" w:rsidRDefault="002576FB" w:rsidP="002576FB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B51F" w14:textId="77777777" w:rsidR="002576FB" w:rsidRPr="00416638" w:rsidRDefault="002576FB" w:rsidP="0041663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02051" w14:textId="77777777" w:rsidR="000E234A" w:rsidRDefault="000E234A" w:rsidP="00F775F4">
      <w:pPr>
        <w:spacing w:after="120"/>
      </w:pPr>
      <w:r>
        <w:separator/>
      </w:r>
    </w:p>
  </w:footnote>
  <w:footnote w:type="continuationSeparator" w:id="0">
    <w:p w14:paraId="2EC3253E" w14:textId="77777777" w:rsidR="000E234A" w:rsidRDefault="000E234A" w:rsidP="00F775F4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F9B51" w14:textId="77777777" w:rsidR="00416638" w:rsidRPr="002576FB" w:rsidRDefault="002576FB" w:rsidP="00FD1806">
    <w:pPr>
      <w:ind w:rightChars="-150" w:right="-315"/>
      <w:jc w:val="center"/>
      <w:rPr>
        <w:sz w:val="16"/>
        <w:szCs w:val="18"/>
      </w:rPr>
    </w:pPr>
    <w:r w:rsidRPr="002576FB">
      <w:rPr>
        <w:rFonts w:hint="eastAsia"/>
        <w:sz w:val="16"/>
        <w:szCs w:val="18"/>
      </w:rPr>
      <w:t>融資支援用</w:t>
    </w:r>
    <w:r w:rsidRPr="002576FB">
      <w:rPr>
        <w:rFonts w:hint="eastAsia"/>
        <w:sz w:val="16"/>
        <w:szCs w:val="18"/>
      </w:rPr>
      <w:t xml:space="preserve"> </w:t>
    </w:r>
    <w:r w:rsidRPr="002576FB">
      <w:rPr>
        <w:rFonts w:hint="eastAsia"/>
        <w:sz w:val="16"/>
        <w:szCs w:val="18"/>
      </w:rPr>
      <w:t>簡易ヒアリングシート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3FD4" w14:textId="77777777" w:rsidR="002576FB" w:rsidRPr="002576FB" w:rsidRDefault="002576FB" w:rsidP="0041663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81657"/>
    <w:multiLevelType w:val="hybridMultilevel"/>
    <w:tmpl w:val="666CC5B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1846C61"/>
    <w:multiLevelType w:val="hybridMultilevel"/>
    <w:tmpl w:val="1BF27760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9A43A3E"/>
    <w:multiLevelType w:val="hybridMultilevel"/>
    <w:tmpl w:val="5650C3E4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29C37C5"/>
    <w:multiLevelType w:val="hybridMultilevel"/>
    <w:tmpl w:val="A4EEC4DC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4670F2C"/>
    <w:multiLevelType w:val="hybridMultilevel"/>
    <w:tmpl w:val="F98C09EC"/>
    <w:lvl w:ilvl="0" w:tplc="EEEA0C66">
      <w:numFmt w:val="bullet"/>
      <w:lvlText w:val="●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825187B"/>
    <w:multiLevelType w:val="hybridMultilevel"/>
    <w:tmpl w:val="9AB8EE2E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69748DC"/>
    <w:multiLevelType w:val="hybridMultilevel"/>
    <w:tmpl w:val="A6A80F80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6974C03"/>
    <w:multiLevelType w:val="hybridMultilevel"/>
    <w:tmpl w:val="B3F0A14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8B13775"/>
    <w:multiLevelType w:val="hybridMultilevel"/>
    <w:tmpl w:val="8EA49224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253441B"/>
    <w:multiLevelType w:val="hybridMultilevel"/>
    <w:tmpl w:val="125C9752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7427194"/>
    <w:multiLevelType w:val="hybridMultilevel"/>
    <w:tmpl w:val="0BA2C128"/>
    <w:lvl w:ilvl="0" w:tplc="738E9582">
      <w:numFmt w:val="bullet"/>
      <w:lvlText w:val="●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30986171">
    <w:abstractNumId w:val="3"/>
  </w:num>
  <w:num w:numId="2" w16cid:durableId="1456752607">
    <w:abstractNumId w:val="4"/>
  </w:num>
  <w:num w:numId="3" w16cid:durableId="380785820">
    <w:abstractNumId w:val="2"/>
  </w:num>
  <w:num w:numId="4" w16cid:durableId="917596615">
    <w:abstractNumId w:val="10"/>
  </w:num>
  <w:num w:numId="5" w16cid:durableId="2024890445">
    <w:abstractNumId w:val="7"/>
  </w:num>
  <w:num w:numId="6" w16cid:durableId="385564193">
    <w:abstractNumId w:val="6"/>
  </w:num>
  <w:num w:numId="7" w16cid:durableId="1662735544">
    <w:abstractNumId w:val="9"/>
  </w:num>
  <w:num w:numId="8" w16cid:durableId="114714450">
    <w:abstractNumId w:val="0"/>
  </w:num>
  <w:num w:numId="9" w16cid:durableId="587540878">
    <w:abstractNumId w:val="8"/>
  </w:num>
  <w:num w:numId="10" w16cid:durableId="2019917419">
    <w:abstractNumId w:val="1"/>
  </w:num>
  <w:num w:numId="11" w16cid:durableId="1591812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40"/>
  <w:drawingGridHorizontalSpacing w:val="219"/>
  <w:drawingGridVerticalSpacing w:val="34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4D"/>
    <w:rsid w:val="0002219F"/>
    <w:rsid w:val="0003104B"/>
    <w:rsid w:val="00032C4B"/>
    <w:rsid w:val="00061120"/>
    <w:rsid w:val="0006172B"/>
    <w:rsid w:val="00070F28"/>
    <w:rsid w:val="000A53F2"/>
    <w:rsid w:val="000A6519"/>
    <w:rsid w:val="000C58D7"/>
    <w:rsid w:val="000C627A"/>
    <w:rsid w:val="000E158B"/>
    <w:rsid w:val="000E234A"/>
    <w:rsid w:val="000F02F1"/>
    <w:rsid w:val="000F7B6E"/>
    <w:rsid w:val="00106575"/>
    <w:rsid w:val="00115E3E"/>
    <w:rsid w:val="00121F78"/>
    <w:rsid w:val="00125208"/>
    <w:rsid w:val="001255E5"/>
    <w:rsid w:val="00130BD8"/>
    <w:rsid w:val="001317F3"/>
    <w:rsid w:val="00134095"/>
    <w:rsid w:val="00134EB4"/>
    <w:rsid w:val="00136557"/>
    <w:rsid w:val="00137C29"/>
    <w:rsid w:val="00153593"/>
    <w:rsid w:val="00166AEA"/>
    <w:rsid w:val="00166CFC"/>
    <w:rsid w:val="0017486D"/>
    <w:rsid w:val="00191CA1"/>
    <w:rsid w:val="0019365E"/>
    <w:rsid w:val="001F1530"/>
    <w:rsid w:val="00221376"/>
    <w:rsid w:val="0022578D"/>
    <w:rsid w:val="002469AE"/>
    <w:rsid w:val="002576FB"/>
    <w:rsid w:val="00274143"/>
    <w:rsid w:val="00282107"/>
    <w:rsid w:val="00287AF6"/>
    <w:rsid w:val="002951D4"/>
    <w:rsid w:val="002D5B50"/>
    <w:rsid w:val="002F6571"/>
    <w:rsid w:val="00300A54"/>
    <w:rsid w:val="00301331"/>
    <w:rsid w:val="00360FC8"/>
    <w:rsid w:val="00363A40"/>
    <w:rsid w:val="00363CD0"/>
    <w:rsid w:val="00375C8A"/>
    <w:rsid w:val="003844E7"/>
    <w:rsid w:val="003E3F04"/>
    <w:rsid w:val="00410CA4"/>
    <w:rsid w:val="00416638"/>
    <w:rsid w:val="00420D13"/>
    <w:rsid w:val="00426A6B"/>
    <w:rsid w:val="0043260F"/>
    <w:rsid w:val="0044179A"/>
    <w:rsid w:val="004902F7"/>
    <w:rsid w:val="004957E1"/>
    <w:rsid w:val="004A1378"/>
    <w:rsid w:val="004B0EDF"/>
    <w:rsid w:val="004C4AD9"/>
    <w:rsid w:val="004F3996"/>
    <w:rsid w:val="00500A02"/>
    <w:rsid w:val="0057027F"/>
    <w:rsid w:val="005A4BB6"/>
    <w:rsid w:val="005C2123"/>
    <w:rsid w:val="005E340D"/>
    <w:rsid w:val="006132B0"/>
    <w:rsid w:val="00636470"/>
    <w:rsid w:val="00656B8D"/>
    <w:rsid w:val="00692C6C"/>
    <w:rsid w:val="006B215B"/>
    <w:rsid w:val="006C7307"/>
    <w:rsid w:val="006F482D"/>
    <w:rsid w:val="0071073B"/>
    <w:rsid w:val="007126AD"/>
    <w:rsid w:val="00720499"/>
    <w:rsid w:val="00727753"/>
    <w:rsid w:val="007418AB"/>
    <w:rsid w:val="00746A94"/>
    <w:rsid w:val="00753073"/>
    <w:rsid w:val="00756D60"/>
    <w:rsid w:val="00761993"/>
    <w:rsid w:val="00774AAF"/>
    <w:rsid w:val="0079337C"/>
    <w:rsid w:val="007A0B27"/>
    <w:rsid w:val="007A0E4B"/>
    <w:rsid w:val="007B3BE7"/>
    <w:rsid w:val="007C463D"/>
    <w:rsid w:val="007D4B3A"/>
    <w:rsid w:val="007F4A8B"/>
    <w:rsid w:val="008012E4"/>
    <w:rsid w:val="00802FFB"/>
    <w:rsid w:val="00805986"/>
    <w:rsid w:val="0084091C"/>
    <w:rsid w:val="008563E7"/>
    <w:rsid w:val="00861B59"/>
    <w:rsid w:val="008718BE"/>
    <w:rsid w:val="00877177"/>
    <w:rsid w:val="00881F67"/>
    <w:rsid w:val="008A2DDE"/>
    <w:rsid w:val="008E6A5A"/>
    <w:rsid w:val="00906572"/>
    <w:rsid w:val="00907B48"/>
    <w:rsid w:val="009154C7"/>
    <w:rsid w:val="009175C6"/>
    <w:rsid w:val="009246E7"/>
    <w:rsid w:val="00946DB1"/>
    <w:rsid w:val="00953290"/>
    <w:rsid w:val="00961B8E"/>
    <w:rsid w:val="009732F3"/>
    <w:rsid w:val="009961C9"/>
    <w:rsid w:val="009A022B"/>
    <w:rsid w:val="009C1C01"/>
    <w:rsid w:val="009C1FCD"/>
    <w:rsid w:val="009D1A4F"/>
    <w:rsid w:val="009D3AA6"/>
    <w:rsid w:val="009F74D7"/>
    <w:rsid w:val="00A07138"/>
    <w:rsid w:val="00A244A6"/>
    <w:rsid w:val="00A36CBD"/>
    <w:rsid w:val="00A42550"/>
    <w:rsid w:val="00A51232"/>
    <w:rsid w:val="00A55D58"/>
    <w:rsid w:val="00A83463"/>
    <w:rsid w:val="00A970D2"/>
    <w:rsid w:val="00AA0FCE"/>
    <w:rsid w:val="00AB38EA"/>
    <w:rsid w:val="00AC5D90"/>
    <w:rsid w:val="00AD430E"/>
    <w:rsid w:val="00AD4F05"/>
    <w:rsid w:val="00AD622E"/>
    <w:rsid w:val="00AF2F32"/>
    <w:rsid w:val="00B403C9"/>
    <w:rsid w:val="00B4661D"/>
    <w:rsid w:val="00B67870"/>
    <w:rsid w:val="00B734B3"/>
    <w:rsid w:val="00B74454"/>
    <w:rsid w:val="00B7549F"/>
    <w:rsid w:val="00B84C48"/>
    <w:rsid w:val="00B94AEA"/>
    <w:rsid w:val="00BC3E92"/>
    <w:rsid w:val="00BC5229"/>
    <w:rsid w:val="00C42AA0"/>
    <w:rsid w:val="00C468C2"/>
    <w:rsid w:val="00C53A61"/>
    <w:rsid w:val="00C8041C"/>
    <w:rsid w:val="00C8637B"/>
    <w:rsid w:val="00C92817"/>
    <w:rsid w:val="00C97876"/>
    <w:rsid w:val="00CA08E6"/>
    <w:rsid w:val="00CC154D"/>
    <w:rsid w:val="00CE2220"/>
    <w:rsid w:val="00D17571"/>
    <w:rsid w:val="00D34237"/>
    <w:rsid w:val="00D44245"/>
    <w:rsid w:val="00D458DF"/>
    <w:rsid w:val="00D66B60"/>
    <w:rsid w:val="00D71761"/>
    <w:rsid w:val="00D721D3"/>
    <w:rsid w:val="00D77CA0"/>
    <w:rsid w:val="00D8449B"/>
    <w:rsid w:val="00DD514C"/>
    <w:rsid w:val="00E056F1"/>
    <w:rsid w:val="00E1046F"/>
    <w:rsid w:val="00E16522"/>
    <w:rsid w:val="00E46B8E"/>
    <w:rsid w:val="00E55006"/>
    <w:rsid w:val="00E5538E"/>
    <w:rsid w:val="00E741F4"/>
    <w:rsid w:val="00E96FE2"/>
    <w:rsid w:val="00EA23FC"/>
    <w:rsid w:val="00EA3952"/>
    <w:rsid w:val="00ED2C0F"/>
    <w:rsid w:val="00EF1081"/>
    <w:rsid w:val="00F03268"/>
    <w:rsid w:val="00F04E28"/>
    <w:rsid w:val="00F13FB3"/>
    <w:rsid w:val="00F4583E"/>
    <w:rsid w:val="00F56690"/>
    <w:rsid w:val="00F775F4"/>
    <w:rsid w:val="00F9561B"/>
    <w:rsid w:val="00FB094D"/>
    <w:rsid w:val="00FD1806"/>
    <w:rsid w:val="00FF44A4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D935F"/>
  <w14:defaultImageDpi w14:val="32767"/>
  <w15:chartTrackingRefBased/>
  <w15:docId w15:val="{D3E23121-059F-4086-9609-BF5FD6FC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91C"/>
    <w:pPr>
      <w:autoSpaceDE w:val="0"/>
      <w:autoSpaceDN w:val="0"/>
      <w:contextualSpacing/>
    </w:pPr>
  </w:style>
  <w:style w:type="paragraph" w:styleId="1">
    <w:name w:val="heading 1"/>
    <w:basedOn w:val="a"/>
    <w:next w:val="a"/>
    <w:link w:val="10"/>
    <w:uiPriority w:val="9"/>
    <w:qFormat/>
    <w:rsid w:val="00746A94"/>
    <w:pPr>
      <w:keepNext/>
      <w:keepLines/>
      <w:shd w:val="clear" w:color="auto" w:fill="2A5D9F" w:themeFill="accent1"/>
      <w:snapToGrid w:val="0"/>
      <w:spacing w:afterLines="100" w:after="349"/>
      <w:ind w:left="783" w:hangingChars="212" w:hanging="783"/>
      <w:jc w:val="left"/>
      <w:outlineLvl w:val="0"/>
    </w:pPr>
    <w:rPr>
      <w:rFonts w:asciiTheme="majorEastAsia" w:eastAsiaTheme="majorEastAsia" w:hAnsiTheme="majorEastAsia" w:cstheme="majorBidi"/>
      <w:color w:val="FFFFFF" w:themeColor="background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00A54"/>
    <w:pPr>
      <w:keepNext/>
      <w:keepLines/>
      <w:pBdr>
        <w:top w:val="single" w:sz="4" w:space="1" w:color="4A80C3" w:themeColor="accent3"/>
        <w:bottom w:val="single" w:sz="4" w:space="1" w:color="4A80C3" w:themeColor="accent3"/>
      </w:pBdr>
      <w:shd w:val="clear" w:color="auto" w:fill="DAE5F3" w:themeFill="accent3" w:themeFillTint="33"/>
      <w:spacing w:beforeLines="50" w:before="174" w:afterLines="50" w:after="174" w:line="0" w:lineRule="atLeast"/>
      <w:jc w:val="left"/>
      <w:textAlignment w:val="center"/>
      <w:outlineLvl w:val="1"/>
    </w:pPr>
    <w:rPr>
      <w:rFonts w:asciiTheme="majorEastAsia" w:eastAsiaTheme="majorEastAsia" w:hAnsiTheme="majorEastAsia" w:cstheme="majorBidi"/>
      <w:color w:val="4A80C3" w:themeColor="accent3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F2F32"/>
    <w:pPr>
      <w:keepNext/>
      <w:keepLines/>
      <w:pBdr>
        <w:bottom w:val="single" w:sz="4" w:space="1" w:color="2A5D9F" w:themeColor="accent1"/>
      </w:pBdr>
      <w:spacing w:beforeLines="50" w:before="180" w:afterLines="50" w:after="180" w:line="0" w:lineRule="atLeast"/>
      <w:outlineLvl w:val="2"/>
    </w:pPr>
    <w:rPr>
      <w:rFonts w:asciiTheme="majorHAnsi" w:eastAsiaTheme="majorEastAsia" w:hAnsiTheme="majorHAnsi" w:cstheme="majorBidi"/>
      <w:color w:val="2A5D9F" w:themeColor="accent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rsid w:val="00070F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F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F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F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F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F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6A94"/>
    <w:rPr>
      <w:rFonts w:asciiTheme="majorEastAsia" w:eastAsiaTheme="majorEastAsia" w:hAnsiTheme="majorEastAsia" w:cstheme="majorBidi"/>
      <w:color w:val="FFFFFF" w:themeColor="background1"/>
      <w:sz w:val="36"/>
      <w:szCs w:val="36"/>
      <w:shd w:val="clear" w:color="auto" w:fill="2A5D9F" w:themeFill="accent1"/>
    </w:rPr>
  </w:style>
  <w:style w:type="character" w:customStyle="1" w:styleId="20">
    <w:name w:val="見出し 2 (文字)"/>
    <w:basedOn w:val="a0"/>
    <w:link w:val="2"/>
    <w:uiPriority w:val="9"/>
    <w:rsid w:val="00300A54"/>
    <w:rPr>
      <w:rFonts w:asciiTheme="majorEastAsia" w:eastAsiaTheme="majorEastAsia" w:hAnsiTheme="majorEastAsia" w:cstheme="majorBidi"/>
      <w:color w:val="4A80C3" w:themeColor="accent3"/>
      <w:sz w:val="28"/>
      <w:szCs w:val="28"/>
      <w:shd w:val="clear" w:color="auto" w:fill="DAE5F3" w:themeFill="accent3" w:themeFillTint="33"/>
    </w:rPr>
  </w:style>
  <w:style w:type="character" w:customStyle="1" w:styleId="30">
    <w:name w:val="見出し 3 (文字)"/>
    <w:basedOn w:val="a0"/>
    <w:link w:val="3"/>
    <w:uiPriority w:val="9"/>
    <w:rsid w:val="00AF2F32"/>
    <w:rPr>
      <w:rFonts w:asciiTheme="majorHAnsi" w:eastAsiaTheme="majorEastAsia" w:hAnsiTheme="majorHAnsi" w:cstheme="majorBidi"/>
      <w:color w:val="2A5D9F" w:themeColor="accent1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070F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0F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0F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0F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0F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0F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0F28"/>
    <w:pPr>
      <w:spacing w:after="80"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0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FCD"/>
    <w:pPr>
      <w:numPr>
        <w:ilvl w:val="1"/>
      </w:numPr>
      <w:shd w:val="clear" w:color="auto" w:fill="00843B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5"/>
      <w:sz w:val="40"/>
      <w:szCs w:val="40"/>
    </w:rPr>
  </w:style>
  <w:style w:type="character" w:customStyle="1" w:styleId="a6">
    <w:name w:val="副題 (文字)"/>
    <w:basedOn w:val="a0"/>
    <w:link w:val="a5"/>
    <w:uiPriority w:val="11"/>
    <w:rsid w:val="009C1FCD"/>
    <w:rPr>
      <w:rFonts w:asciiTheme="majorHAnsi" w:eastAsiaTheme="majorEastAsia" w:hAnsiTheme="majorHAnsi" w:cstheme="majorBidi"/>
      <w:color w:val="FFFFFF" w:themeColor="background1"/>
      <w:spacing w:val="15"/>
      <w:sz w:val="40"/>
      <w:szCs w:val="40"/>
      <w:shd w:val="clear" w:color="auto" w:fill="00843B" w:themeFill="accent2"/>
    </w:rPr>
  </w:style>
  <w:style w:type="paragraph" w:styleId="a7">
    <w:name w:val="Quote"/>
    <w:basedOn w:val="a"/>
    <w:next w:val="a"/>
    <w:link w:val="a8"/>
    <w:uiPriority w:val="29"/>
    <w:rsid w:val="00070F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0F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rsid w:val="00070F28"/>
    <w:pPr>
      <w:ind w:left="720"/>
    </w:pPr>
  </w:style>
  <w:style w:type="character" w:styleId="21">
    <w:name w:val="Intense Emphasis"/>
    <w:basedOn w:val="a0"/>
    <w:uiPriority w:val="21"/>
    <w:rsid w:val="00070F28"/>
    <w:rPr>
      <w:i/>
      <w:iCs/>
      <w:color w:val="1F4576" w:themeColor="accent1" w:themeShade="BF"/>
    </w:rPr>
  </w:style>
  <w:style w:type="paragraph" w:styleId="22">
    <w:name w:val="Intense Quote"/>
    <w:basedOn w:val="a"/>
    <w:next w:val="a"/>
    <w:link w:val="23"/>
    <w:uiPriority w:val="30"/>
    <w:rsid w:val="00070F28"/>
    <w:pPr>
      <w:pBdr>
        <w:top w:val="single" w:sz="4" w:space="10" w:color="1F4576" w:themeColor="accent1" w:themeShade="BF"/>
        <w:bottom w:val="single" w:sz="4" w:space="10" w:color="1F4576" w:themeColor="accent1" w:themeShade="BF"/>
      </w:pBdr>
      <w:spacing w:before="360" w:after="360"/>
      <w:ind w:left="864" w:right="864"/>
      <w:jc w:val="center"/>
    </w:pPr>
    <w:rPr>
      <w:i/>
      <w:iCs/>
      <w:color w:val="1F457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0F28"/>
    <w:rPr>
      <w:i/>
      <w:iCs/>
      <w:color w:val="1F4576" w:themeColor="accent1" w:themeShade="BF"/>
    </w:rPr>
  </w:style>
  <w:style w:type="character" w:styleId="24">
    <w:name w:val="Intense Reference"/>
    <w:basedOn w:val="a0"/>
    <w:uiPriority w:val="32"/>
    <w:rsid w:val="00070F28"/>
    <w:rPr>
      <w:b/>
      <w:bCs/>
      <w:smallCaps/>
      <w:color w:val="1F457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070F28"/>
    <w:rPr>
      <w:color w:val="F59E00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70F28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A07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21376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d">
    <w:name w:val="header"/>
    <w:basedOn w:val="a"/>
    <w:link w:val="ae"/>
    <w:uiPriority w:val="99"/>
    <w:unhideWhenUsed/>
    <w:rsid w:val="00F775F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775F4"/>
  </w:style>
  <w:style w:type="paragraph" w:styleId="af">
    <w:name w:val="footer"/>
    <w:basedOn w:val="a"/>
    <w:link w:val="af0"/>
    <w:uiPriority w:val="99"/>
    <w:unhideWhenUsed/>
    <w:rsid w:val="00F775F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775F4"/>
  </w:style>
  <w:style w:type="paragraph" w:styleId="af1">
    <w:name w:val="No Spacing"/>
    <w:link w:val="af2"/>
    <w:uiPriority w:val="1"/>
    <w:rsid w:val="007418AB"/>
    <w:rPr>
      <w:kern w:val="0"/>
      <w:sz w:val="22"/>
      <w14:ligatures w14:val="none"/>
    </w:rPr>
  </w:style>
  <w:style w:type="character" w:customStyle="1" w:styleId="af2">
    <w:name w:val="行間詰め (文字)"/>
    <w:basedOn w:val="a0"/>
    <w:link w:val="af1"/>
    <w:uiPriority w:val="1"/>
    <w:rsid w:val="007418AB"/>
    <w:rPr>
      <w:kern w:val="0"/>
      <w:sz w:val="22"/>
      <w14:ligatures w14:val="none"/>
    </w:rPr>
  </w:style>
  <w:style w:type="paragraph" w:styleId="af3">
    <w:name w:val="Body Text"/>
    <w:basedOn w:val="a"/>
    <w:link w:val="af4"/>
    <w:uiPriority w:val="99"/>
    <w:unhideWhenUsed/>
    <w:qFormat/>
    <w:rsid w:val="005C2123"/>
    <w:pPr>
      <w:spacing w:before="120" w:after="120"/>
      <w:ind w:leftChars="100" w:left="100" w:rightChars="100" w:right="100"/>
      <w:contextualSpacing w:val="0"/>
    </w:pPr>
    <w:rPr>
      <w:sz w:val="22"/>
      <w:szCs w:val="24"/>
      <w14:ligatures w14:val="none"/>
    </w:rPr>
  </w:style>
  <w:style w:type="character" w:customStyle="1" w:styleId="af4">
    <w:name w:val="本文 (文字)"/>
    <w:basedOn w:val="a0"/>
    <w:link w:val="af3"/>
    <w:uiPriority w:val="99"/>
    <w:rsid w:val="005C2123"/>
    <w:rPr>
      <w:sz w:val="22"/>
      <w:szCs w:val="24"/>
      <w14:ligatures w14:val="none"/>
    </w:rPr>
  </w:style>
  <w:style w:type="paragraph" w:customStyle="1" w:styleId="11">
    <w:name w:val="スタイル1"/>
    <w:basedOn w:val="af3"/>
    <w:link w:val="12"/>
    <w:qFormat/>
    <w:rsid w:val="000F02F1"/>
    <w:pPr>
      <w:shd w:val="clear" w:color="auto" w:fill="EAF1F9" w:themeFill="background2"/>
      <w:ind w:leftChars="0" w:left="0" w:rightChars="0" w:right="0"/>
    </w:pPr>
    <w:rPr>
      <w:b/>
      <w:bCs/>
      <w:color w:val="1B3A5E" w:themeColor="background2" w:themeShade="40"/>
      <w:sz w:val="24"/>
    </w:rPr>
  </w:style>
  <w:style w:type="character" w:customStyle="1" w:styleId="12">
    <w:name w:val="スタイル1 (文字)"/>
    <w:basedOn w:val="a0"/>
    <w:link w:val="11"/>
    <w:rsid w:val="000F02F1"/>
    <w:rPr>
      <w:b/>
      <w:bCs/>
      <w:color w:val="1B3A5E" w:themeColor="background2" w:themeShade="40"/>
      <w:sz w:val="24"/>
      <w:szCs w:val="24"/>
      <w:shd w:val="clear" w:color="auto" w:fill="EAF1F9" w:themeFill="background2"/>
      <w14:ligatures w14:val="none"/>
    </w:rPr>
  </w:style>
  <w:style w:type="character" w:styleId="af5">
    <w:name w:val="Placeholder Text"/>
    <w:basedOn w:val="a0"/>
    <w:uiPriority w:val="99"/>
    <w:semiHidden/>
    <w:rsid w:val="00134095"/>
    <w:rPr>
      <w:color w:val="666666"/>
    </w:rPr>
  </w:style>
  <w:style w:type="paragraph" w:styleId="13">
    <w:name w:val="toc 1"/>
    <w:basedOn w:val="a"/>
    <w:next w:val="a"/>
    <w:autoRedefine/>
    <w:uiPriority w:val="39"/>
    <w:unhideWhenUsed/>
    <w:rsid w:val="005C2123"/>
    <w:pPr>
      <w:tabs>
        <w:tab w:val="right" w:leader="dot" w:pos="9628"/>
      </w:tabs>
      <w:spacing w:after="170" w:line="480" w:lineRule="auto"/>
    </w:pPr>
    <w:rPr>
      <w:noProof/>
      <w:sz w:val="28"/>
      <w:szCs w:val="28"/>
    </w:rPr>
  </w:style>
  <w:style w:type="paragraph" w:styleId="25">
    <w:name w:val="toc 2"/>
    <w:basedOn w:val="a"/>
    <w:next w:val="a"/>
    <w:autoRedefine/>
    <w:uiPriority w:val="39"/>
    <w:unhideWhenUsed/>
    <w:rsid w:val="008012E4"/>
    <w:pPr>
      <w:tabs>
        <w:tab w:val="right" w:leader="dot" w:pos="9628"/>
      </w:tabs>
      <w:spacing w:afterLines="50" w:after="179"/>
      <w:ind w:leftChars="100" w:left="234"/>
    </w:pPr>
    <w:rPr>
      <w:noProof/>
      <w:sz w:val="24"/>
      <w:szCs w:val="24"/>
    </w:rPr>
  </w:style>
  <w:style w:type="character" w:styleId="af6">
    <w:name w:val="Emphasis"/>
    <w:basedOn w:val="a0"/>
    <w:uiPriority w:val="20"/>
    <w:rsid w:val="00AF2F32"/>
    <w:rPr>
      <w:i/>
      <w:iCs/>
    </w:rPr>
  </w:style>
  <w:style w:type="paragraph" w:customStyle="1" w:styleId="26">
    <w:name w:val="スタイル2"/>
    <w:basedOn w:val="a"/>
    <w:link w:val="27"/>
    <w:qFormat/>
    <w:rsid w:val="0084091C"/>
    <w:pPr>
      <w:spacing w:before="100" w:beforeAutospacing="1" w:after="100" w:afterAutospacing="1"/>
    </w:pPr>
    <w:rPr>
      <w:b/>
      <w:bCs/>
      <w:color w:val="2A5D9F" w:themeColor="accent1"/>
      <w:sz w:val="24"/>
      <w:szCs w:val="24"/>
    </w:rPr>
  </w:style>
  <w:style w:type="character" w:customStyle="1" w:styleId="27">
    <w:name w:val="スタイル2 (文字)"/>
    <w:basedOn w:val="a0"/>
    <w:link w:val="26"/>
    <w:rsid w:val="0084091C"/>
    <w:rPr>
      <w:b/>
      <w:bCs/>
      <w:color w:val="2A5D9F" w:themeColor="accent1"/>
      <w:sz w:val="24"/>
      <w:szCs w:val="24"/>
    </w:rPr>
  </w:style>
  <w:style w:type="paragraph" w:customStyle="1" w:styleId="31">
    <w:name w:val="スタイル3"/>
    <w:basedOn w:val="a"/>
    <w:link w:val="32"/>
    <w:qFormat/>
    <w:rsid w:val="005C2123"/>
    <w:pPr>
      <w:spacing w:beforeLines="50" w:before="50" w:afterLines="50" w:after="50"/>
      <w:ind w:leftChars="100" w:left="100" w:right="102"/>
      <w:contextualSpacing w:val="0"/>
    </w:pPr>
    <w:rPr>
      <w:b/>
      <w:bCs/>
      <w:color w:val="00843B" w:themeColor="accent2"/>
      <w:sz w:val="24"/>
      <w:szCs w:val="26"/>
    </w:rPr>
  </w:style>
  <w:style w:type="character" w:customStyle="1" w:styleId="32">
    <w:name w:val="スタイル3 (文字)"/>
    <w:basedOn w:val="a0"/>
    <w:link w:val="31"/>
    <w:rsid w:val="005C2123"/>
    <w:rPr>
      <w:b/>
      <w:bCs/>
      <w:color w:val="00843B" w:themeColor="accent2"/>
      <w:sz w:val="24"/>
      <w:szCs w:val="26"/>
    </w:rPr>
  </w:style>
  <w:style w:type="character" w:styleId="af7">
    <w:name w:val="Strong"/>
    <w:basedOn w:val="a0"/>
    <w:uiPriority w:val="22"/>
    <w:qFormat/>
    <w:rsid w:val="005C2123"/>
    <w:rPr>
      <w:b/>
      <w:bCs/>
      <w:color w:val="00622B" w:themeColor="accent2" w:themeShade="BF"/>
    </w:rPr>
  </w:style>
  <w:style w:type="table" w:styleId="af8">
    <w:name w:val="Grid Table Light"/>
    <w:basedOn w:val="a1"/>
    <w:uiPriority w:val="40"/>
    <w:rsid w:val="0075307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5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-KIDO\Desktop\&#12304;&#22478;&#25144;&#12305;&#20491;&#20154;&#12501;&#12457;&#12523;&#12480;\99_&#21046;&#20316;&#29289;&#20206;&#32622;&#12365;&#65288;&#33258;&#20998;&#29992;&#65289;\&#34701;&#36039;&#12469;&#12509;&#12540;&#12488;&#12510;&#12491;&#12517;&#12450;&#12523;\&#34701;&#36039;&#25903;&#25588;&#29992;_&#31777;&#26131;&#12498;&#12450;&#12522;&#12531;&#12464;&#12471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ユーザー定義 2">
      <a:dk1>
        <a:srgbClr val="000000"/>
      </a:dk1>
      <a:lt1>
        <a:sysClr val="window" lastClr="FFFFFF"/>
      </a:lt1>
      <a:dk2>
        <a:srgbClr val="1F4A7F"/>
      </a:dk2>
      <a:lt2>
        <a:srgbClr val="EAF1F9"/>
      </a:lt2>
      <a:accent1>
        <a:srgbClr val="2A5D9F"/>
      </a:accent1>
      <a:accent2>
        <a:srgbClr val="00843B"/>
      </a:accent2>
      <a:accent3>
        <a:srgbClr val="4A80C3"/>
      </a:accent3>
      <a:accent4>
        <a:srgbClr val="005827"/>
      </a:accent4>
      <a:accent5>
        <a:srgbClr val="325F97"/>
      </a:accent5>
      <a:accent6>
        <a:srgbClr val="475971"/>
      </a:accent6>
      <a:hlink>
        <a:srgbClr val="F59E00"/>
      </a:hlink>
      <a:folHlink>
        <a:srgbClr val="6FB7E9"/>
      </a:folHlink>
    </a:clrScheme>
    <a:fontScheme name="Segoe UI SemiboldCentury Gothic">
      <a:majorFont>
        <a:latin typeface="Segoe UI Semibold"/>
        <a:ea typeface="HGS創英角ｺﾞｼｯｸUB"/>
        <a:cs typeface=""/>
      </a:majorFont>
      <a:minorFont>
        <a:latin typeface="Century Gothic"/>
        <a:ea typeface="BIZ UDP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49C3B-C188-4FD8-AAC3-BD049FDD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融資支援用_簡易ヒアリングシート.dotx</Template>
  <TotalTime>0</TotalTime>
  <Pages>2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士業のためのゼロから始める融資サポートマニュアル</vt:lpstr>
    </vt:vector>
  </TitlesOfParts>
  <Company>株式会社ネクストフェイズ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融資支援用簡易ヒアリングシート</dc:title>
  <dc:subject/>
  <dc:creator>NP-KIDO</dc:creator>
  <cp:keywords/>
  <dc:description/>
  <cp:lastModifiedBy>Akinobu KIDO</cp:lastModifiedBy>
  <cp:revision>1</cp:revision>
  <cp:lastPrinted>2025-09-24T11:36:00Z</cp:lastPrinted>
  <dcterms:created xsi:type="dcterms:W3CDTF">2025-09-30T04:35:00Z</dcterms:created>
  <dcterms:modified xsi:type="dcterms:W3CDTF">2025-09-30T04:35:00Z</dcterms:modified>
  <cp:category>一般社団法人融資コンサルタント協会</cp:category>
</cp:coreProperties>
</file>